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A2" w:rsidRDefault="007F1021">
      <w:pPr>
        <w:pStyle w:val="Textbody"/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LISA 1</w:t>
      </w:r>
    </w:p>
    <w:p w:rsidR="00686CA2" w:rsidRDefault="00686CA2">
      <w:pPr>
        <w:pStyle w:val="Textbody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86CA2" w:rsidRDefault="00686CA2">
      <w:pPr>
        <w:pStyle w:val="Textbody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</w:t>
      </w:r>
    </w:p>
    <w:p w:rsidR="00686CA2" w:rsidRDefault="007F1021">
      <w:pPr>
        <w:pStyle w:val="Standard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/avalduse esitaja ees ja perekonnanimi, isikukood/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</w:t>
      </w:r>
    </w:p>
    <w:p w:rsidR="00686CA2" w:rsidRDefault="007F1021">
      <w:pPr>
        <w:pStyle w:val="Standard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/õpilase elukoht ehk postiaadress ja telefon/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</w:t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/e-posti aadress/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…………………………………………..</w:t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/lapsevanema kontakt (e-post, telefon)</w:t>
      </w:r>
    </w:p>
    <w:p w:rsidR="00686CA2" w:rsidRDefault="007F102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6CA2" w:rsidRDefault="007F1021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V A L D U S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Palun mind vastu võtta Ori</w:t>
      </w:r>
      <w:r>
        <w:rPr>
          <w:rFonts w:ascii="Times New Roman" w:hAnsi="Times New Roman"/>
          <w:sz w:val="26"/>
          <w:szCs w:val="26"/>
        </w:rPr>
        <w:t>ssaare Gümnaasiumi 10. klassi õpilaseks   01. sept. 20....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Lähtuvalt Orissaare Gümnaasiumi õppekavast </w:t>
      </w:r>
      <w:r>
        <w:rPr>
          <w:rFonts w:ascii="Times New Roman" w:hAnsi="Times New Roman"/>
          <w:sz w:val="26"/>
          <w:szCs w:val="26"/>
          <w:u w:val="single"/>
        </w:rPr>
        <w:t xml:space="preserve">eelistan </w:t>
      </w:r>
      <w:r>
        <w:rPr>
          <w:rFonts w:ascii="Times New Roman" w:hAnsi="Times New Roman"/>
          <w:sz w:val="26"/>
          <w:szCs w:val="26"/>
        </w:rPr>
        <w:t>õppida järgmise õppekava alusel:</w:t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(märgi ristiga kasti)</w:t>
      </w: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Üldkeskharidus + erinevad valikained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i/>
          <w:sz w:val="26"/>
          <w:szCs w:val="26"/>
        </w:rPr>
        <w:t>□</w:t>
      </w: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Üldkeskharidus + erinevad valikained (sh </w:t>
      </w:r>
      <w:r>
        <w:rPr>
          <w:rFonts w:ascii="Times New Roman" w:hAnsi="Times New Roman"/>
          <w:sz w:val="26"/>
          <w:szCs w:val="26"/>
        </w:rPr>
        <w:t>merendus)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i/>
          <w:sz w:val="26"/>
          <w:szCs w:val="26"/>
        </w:rPr>
        <w:t>□</w:t>
      </w: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>Üldkeskharidus + sisekaitselise kutseõppesuuna (politsei, pääste ja piirivalve) kursused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i/>
          <w:sz w:val="26"/>
          <w:szCs w:val="26"/>
        </w:rPr>
        <w:t>□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 - keelena (st lisaks inglise keelele) õppisin põhikoolis  ............................. keelt.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....................................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......</w:t>
      </w:r>
      <w:r>
        <w:rPr>
          <w:rFonts w:ascii="Times New Roman" w:hAnsi="Times New Roman"/>
          <w:sz w:val="26"/>
          <w:szCs w:val="26"/>
        </w:rPr>
        <w:t>...............................</w:t>
      </w: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/allkiri /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/kuupäev/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Täiendav  vajalik info koolile:</w:t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*ÕPILASPILET (märgi ristiga)</w:t>
      </w: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(väljastatakse õpilasele vaid lapsevanema taotluse alusel (Põhikooli- ja gümnaasiumiseadus  </w:t>
      </w: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 xml:space="preserve">§ 59 </w:t>
      </w:r>
      <w:r>
        <w:rPr>
          <w:rFonts w:ascii="Times New Roman" w:hAnsi="Times New Roman"/>
          <w:i/>
          <w:sz w:val="26"/>
          <w:szCs w:val="26"/>
        </w:rPr>
        <w:t>Õpilaspileti väljastamine.)</w:t>
      </w:r>
    </w:p>
    <w:p w:rsidR="00686CA2" w:rsidRDefault="007F1021">
      <w:pPr>
        <w:pStyle w:val="Standard"/>
        <w:jc w:val="both"/>
      </w:pPr>
      <w:r>
        <w:rPr>
          <w:rFonts w:ascii="Times New Roman" w:eastAsia="Times New Roman" w:hAnsi="Times New Roman"/>
          <w:i/>
          <w:sz w:val="26"/>
          <w:szCs w:val="26"/>
        </w:rPr>
        <w:tab/>
      </w:r>
      <w:r>
        <w:rPr>
          <w:rFonts w:ascii="Times New Roman" w:eastAsia="Times New Roman" w:hAnsi="Times New Roman"/>
          <w:i/>
          <w:sz w:val="26"/>
          <w:szCs w:val="26"/>
        </w:rPr>
        <w:tab/>
      </w:r>
      <w:bookmarkStart w:id="1" w:name="__DdeLink__1581_1609891650"/>
      <w:r>
        <w:rPr>
          <w:rFonts w:ascii="Times New Roman" w:eastAsia="Times New Roman" w:hAnsi="Times New Roman"/>
          <w:i/>
          <w:sz w:val="26"/>
          <w:szCs w:val="26"/>
        </w:rPr>
        <w:t>□</w:t>
      </w:r>
      <w:bookmarkEnd w:id="1"/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SOOVIN </w:t>
      </w:r>
      <w:r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i/>
          <w:sz w:val="26"/>
          <w:szCs w:val="26"/>
        </w:rPr>
        <w:t xml:space="preserve">□ </w:t>
      </w:r>
      <w:r>
        <w:rPr>
          <w:rFonts w:ascii="Times New Roman" w:eastAsia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EI SOOVI  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* FOTOD koolielust (kool soovib aeg-ajalt avaldada õpilaste fotosid koos nimega või üldiselt koolielu kajastatavates väljaannetes):</w:t>
      </w:r>
    </w:p>
    <w:p w:rsidR="00686CA2" w:rsidRDefault="007F1021">
      <w:pPr>
        <w:pStyle w:val="Standard"/>
        <w:jc w:val="both"/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□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LUBAN 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□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EI LUBA </w:t>
      </w:r>
    </w:p>
    <w:p w:rsidR="00686CA2" w:rsidRDefault="00686CA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686CA2" w:rsidRDefault="007F1021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</w:t>
      </w:r>
    </w:p>
    <w:p w:rsidR="00686CA2" w:rsidRDefault="007F1021">
      <w:pPr>
        <w:pStyle w:val="Standard"/>
        <w:jc w:val="both"/>
      </w:pPr>
      <w:r>
        <w:rPr>
          <w:rFonts w:ascii="Times New Roman" w:hAnsi="Times New Roman"/>
          <w:sz w:val="26"/>
          <w:szCs w:val="26"/>
        </w:rPr>
        <w:t>/lapsevanema nimi ja allkiri/kuupäev/</w:t>
      </w:r>
    </w:p>
    <w:p w:rsidR="00686CA2" w:rsidRDefault="00686CA2">
      <w:pPr>
        <w:pStyle w:val="Standard"/>
        <w:jc w:val="both"/>
      </w:pPr>
    </w:p>
    <w:sectPr w:rsidR="00686CA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21" w:rsidRDefault="007F1021">
      <w:r>
        <w:separator/>
      </w:r>
    </w:p>
  </w:endnote>
  <w:endnote w:type="continuationSeparator" w:id="0">
    <w:p w:rsidR="007F1021" w:rsidRDefault="007F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21" w:rsidRDefault="007F1021">
      <w:r>
        <w:rPr>
          <w:color w:val="000000"/>
        </w:rPr>
        <w:separator/>
      </w:r>
    </w:p>
  </w:footnote>
  <w:footnote w:type="continuationSeparator" w:id="0">
    <w:p w:rsidR="007F1021" w:rsidRDefault="007F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6CA2"/>
    <w:rsid w:val="00467E4D"/>
    <w:rsid w:val="00686CA2"/>
    <w:rsid w:val="007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E75D3-15E7-41A6-9602-37931E07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et-E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TiinaK</dc:creator>
  <cp:lastModifiedBy>TiinaK</cp:lastModifiedBy>
  <cp:revision>2</cp:revision>
  <dcterms:created xsi:type="dcterms:W3CDTF">2025-03-17T06:58:00Z</dcterms:created>
  <dcterms:modified xsi:type="dcterms:W3CDTF">2025-03-17T06:58:00Z</dcterms:modified>
</cp:coreProperties>
</file>